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429E" w14:textId="77777777" w:rsidR="006730E4" w:rsidRDefault="001D397E" w:rsidP="001D397E">
      <w:pPr>
        <w:spacing w:afterLines="30" w:after="93"/>
        <w:ind w:firstLineChars="100" w:firstLine="210"/>
        <w:rPr>
          <w:rFonts w:asciiTheme="minorEastAsia" w:eastAsiaTheme="minorEastAsia" w:hAnsiTheme="minorEastAsia"/>
          <w:spacing w:val="-2"/>
          <w:szCs w:val="21"/>
        </w:rPr>
      </w:pPr>
      <w:r>
        <w:rPr>
          <w:rFonts w:asciiTheme="minorEastAsia" w:eastAsiaTheme="minorEastAsia" w:hAnsiTheme="minorEastAsia" w:hint="eastAsia"/>
          <w:noProof/>
          <w:spacing w:val="-2"/>
          <w:szCs w:val="21"/>
        </w:rPr>
        <w:drawing>
          <wp:anchor distT="0" distB="0" distL="114300" distR="114300" simplePos="0" relativeHeight="251658240" behindDoc="0" locked="0" layoutInCell="1" allowOverlap="1" wp14:anchorId="087A4514" wp14:editId="55B8BF52">
            <wp:simplePos x="0" y="0"/>
            <wp:positionH relativeFrom="column">
              <wp:posOffset>-779780</wp:posOffset>
            </wp:positionH>
            <wp:positionV relativeFrom="paragraph">
              <wp:posOffset>-548640</wp:posOffset>
            </wp:positionV>
            <wp:extent cx="895350" cy="89979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pacing w:val="-2"/>
          <w:szCs w:val="21"/>
        </w:rPr>
        <w:t>附件2：</w:t>
      </w:r>
    </w:p>
    <w:p w14:paraId="0F0A7F5E" w14:textId="77777777" w:rsidR="006730E4" w:rsidRDefault="001D397E" w:rsidP="001D397E">
      <w:pPr>
        <w:spacing w:afterLines="30" w:after="93"/>
        <w:jc w:val="center"/>
        <w:rPr>
          <w:b/>
          <w:bCs/>
          <w:sz w:val="18"/>
        </w:rPr>
      </w:pPr>
      <w:r>
        <w:rPr>
          <w:rFonts w:ascii="隶书" w:eastAsia="隶书" w:hint="eastAsia"/>
          <w:b/>
          <w:bCs/>
          <w:sz w:val="36"/>
          <w:szCs w:val="32"/>
        </w:rPr>
        <w:t>安徽工程大学修读人工智能（AI）微专业申请表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275"/>
        <w:gridCol w:w="289"/>
        <w:gridCol w:w="720"/>
        <w:gridCol w:w="1826"/>
        <w:gridCol w:w="1777"/>
        <w:gridCol w:w="2450"/>
      </w:tblGrid>
      <w:tr w:rsidR="006730E4" w14:paraId="62A99733" w14:textId="77777777">
        <w:trPr>
          <w:trHeight w:hRule="exact" w:val="62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F611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B781" w14:textId="77777777" w:rsidR="006730E4" w:rsidRDefault="006730E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94B8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5445" w14:textId="77777777" w:rsidR="006730E4" w:rsidRDefault="006730E4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DDD1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36A" w14:textId="77777777" w:rsidR="006730E4" w:rsidRDefault="006730E4">
            <w:pPr>
              <w:jc w:val="center"/>
              <w:rPr>
                <w:sz w:val="24"/>
              </w:rPr>
            </w:pPr>
          </w:p>
        </w:tc>
      </w:tr>
      <w:tr w:rsidR="006730E4" w14:paraId="02192C9C" w14:textId="77777777">
        <w:trPr>
          <w:cantSplit/>
          <w:trHeight w:hRule="exact" w:val="624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CBC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FFC7" w14:textId="77777777" w:rsidR="006730E4" w:rsidRDefault="006730E4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A13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A25" w14:textId="77777777" w:rsidR="006730E4" w:rsidRDefault="006730E4">
            <w:pPr>
              <w:rPr>
                <w:sz w:val="24"/>
              </w:rPr>
            </w:pPr>
          </w:p>
        </w:tc>
      </w:tr>
      <w:tr w:rsidR="006730E4" w14:paraId="2A47C467" w14:textId="77777777">
        <w:trPr>
          <w:cantSplit/>
          <w:trHeight w:hRule="exact" w:val="623"/>
          <w:jc w:val="center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14DF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B54" w14:textId="77777777" w:rsidR="006730E4" w:rsidRDefault="006730E4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ED3" w14:textId="77777777" w:rsidR="006730E4" w:rsidRDefault="001D3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16B" w14:textId="77777777" w:rsidR="006730E4" w:rsidRDefault="006730E4">
            <w:pPr>
              <w:jc w:val="center"/>
              <w:rPr>
                <w:sz w:val="24"/>
              </w:rPr>
            </w:pPr>
          </w:p>
        </w:tc>
      </w:tr>
      <w:tr w:rsidR="006730E4" w14:paraId="0D8D2617" w14:textId="77777777">
        <w:trPr>
          <w:cantSplit/>
          <w:trHeight w:hRule="exact" w:val="453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58B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10180BF9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059004F6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011AF902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14:paraId="02CF7894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C5177BE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0C6B9F49" w14:textId="77777777" w:rsidR="006730E4" w:rsidRDefault="001D39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础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400" w14:textId="77777777" w:rsidR="006730E4" w:rsidRDefault="001D397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数学基础：</w:t>
            </w:r>
          </w:p>
          <w:p w14:paraId="4A6B1B7B" w14:textId="77777777" w:rsidR="006730E4" w:rsidRDefault="001D39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《高等数学》课程成绩：第一学期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分，第二学期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分，平均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分。</w:t>
            </w:r>
          </w:p>
          <w:p w14:paraId="0A0A2277" w14:textId="77777777" w:rsidR="006730E4" w:rsidRDefault="001D397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计算机基础：</w:t>
            </w:r>
          </w:p>
          <w:p w14:paraId="41D8EE78" w14:textId="77777777" w:rsidR="006730E4" w:rsidRDefault="001D397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《大学计算机基础》课程成绩：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分。</w:t>
            </w:r>
          </w:p>
          <w:p w14:paraId="3A41571F" w14:textId="77777777" w:rsidR="006730E4" w:rsidRDefault="001D397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其他情况说明：</w:t>
            </w:r>
          </w:p>
          <w:p w14:paraId="77B81ED1" w14:textId="77777777" w:rsidR="006730E4" w:rsidRDefault="006730E4">
            <w:pPr>
              <w:rPr>
                <w:sz w:val="24"/>
              </w:rPr>
            </w:pPr>
          </w:p>
          <w:p w14:paraId="6D8340F8" w14:textId="77777777" w:rsidR="006730E4" w:rsidRDefault="006730E4">
            <w:pPr>
              <w:rPr>
                <w:sz w:val="24"/>
              </w:rPr>
            </w:pPr>
          </w:p>
          <w:p w14:paraId="5F604C79" w14:textId="77777777" w:rsidR="006730E4" w:rsidRDefault="001D397E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u w:val="single"/>
              </w:rPr>
              <w:t>备注：需提供大一学年课程成绩单，连同本表一同报送。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0C62AAD5" w14:textId="77777777" w:rsidR="006730E4" w:rsidRDefault="006730E4">
            <w:pPr>
              <w:rPr>
                <w:sz w:val="24"/>
              </w:rPr>
            </w:pPr>
          </w:p>
          <w:p w14:paraId="40405DEF" w14:textId="77777777" w:rsidR="006730E4" w:rsidRDefault="006730E4">
            <w:pPr>
              <w:rPr>
                <w:sz w:val="24"/>
              </w:rPr>
            </w:pPr>
          </w:p>
          <w:p w14:paraId="00606847" w14:textId="77777777" w:rsidR="006730E4" w:rsidRDefault="001D397E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学生签名：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30E4" w14:paraId="22C46183" w14:textId="77777777" w:rsidTr="00B53876">
        <w:trPr>
          <w:cantSplit/>
          <w:trHeight w:hRule="exact" w:val="256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FFF8" w14:textId="77777777" w:rsidR="006730E4" w:rsidRDefault="001D39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学生所在学院审批意见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D79" w14:textId="77777777" w:rsidR="006730E4" w:rsidRDefault="006730E4">
            <w:pPr>
              <w:rPr>
                <w:sz w:val="24"/>
              </w:rPr>
            </w:pPr>
          </w:p>
          <w:p w14:paraId="0A8371B3" w14:textId="77777777" w:rsidR="006730E4" w:rsidRDefault="006730E4">
            <w:pPr>
              <w:rPr>
                <w:sz w:val="24"/>
              </w:rPr>
            </w:pPr>
          </w:p>
          <w:p w14:paraId="6FAD8FFB" w14:textId="77777777" w:rsidR="006730E4" w:rsidRDefault="006730E4">
            <w:pPr>
              <w:rPr>
                <w:sz w:val="24"/>
              </w:rPr>
            </w:pPr>
          </w:p>
          <w:p w14:paraId="7079739C" w14:textId="77777777" w:rsidR="006730E4" w:rsidRDefault="006730E4">
            <w:pPr>
              <w:rPr>
                <w:sz w:val="24"/>
              </w:rPr>
            </w:pPr>
          </w:p>
          <w:p w14:paraId="7E55295F" w14:textId="77777777" w:rsidR="006730E4" w:rsidRDefault="006730E4">
            <w:pPr>
              <w:rPr>
                <w:sz w:val="24"/>
              </w:rPr>
            </w:pPr>
          </w:p>
          <w:p w14:paraId="1F75C445" w14:textId="77777777" w:rsidR="006730E4" w:rsidRDefault="001D397E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52901AEF" w14:textId="77777777" w:rsidR="00B53876" w:rsidRDefault="00B53876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4210B8A" w14:textId="7D662101" w:rsidR="00B53876" w:rsidRDefault="00B53876" w:rsidP="00B53876">
            <w:pPr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</w:tc>
      </w:tr>
      <w:tr w:rsidR="006730E4" w14:paraId="1BA8CBFB" w14:textId="77777777">
        <w:trPr>
          <w:cantSplit/>
          <w:trHeight w:hRule="exact" w:val="211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90CA" w14:textId="77777777" w:rsidR="006730E4" w:rsidRDefault="001D39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人工智能学院意见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A0B" w14:textId="77777777" w:rsidR="006730E4" w:rsidRDefault="006730E4">
            <w:pPr>
              <w:rPr>
                <w:sz w:val="24"/>
              </w:rPr>
            </w:pPr>
          </w:p>
          <w:p w14:paraId="07A4C115" w14:textId="77777777" w:rsidR="006730E4" w:rsidRDefault="006730E4">
            <w:pPr>
              <w:rPr>
                <w:sz w:val="24"/>
              </w:rPr>
            </w:pPr>
          </w:p>
          <w:p w14:paraId="56900A7C" w14:textId="77777777" w:rsidR="006730E4" w:rsidRDefault="006730E4">
            <w:pPr>
              <w:rPr>
                <w:sz w:val="24"/>
              </w:rPr>
            </w:pPr>
          </w:p>
          <w:p w14:paraId="6EEF184D" w14:textId="77777777" w:rsidR="006730E4" w:rsidRDefault="006730E4">
            <w:pPr>
              <w:rPr>
                <w:sz w:val="24"/>
              </w:rPr>
            </w:pPr>
          </w:p>
          <w:p w14:paraId="65843955" w14:textId="77777777" w:rsidR="006730E4" w:rsidRDefault="006730E4">
            <w:pPr>
              <w:jc w:val="center"/>
              <w:rPr>
                <w:sz w:val="24"/>
              </w:rPr>
            </w:pPr>
          </w:p>
          <w:p w14:paraId="1C98595B" w14:textId="77777777" w:rsidR="006730E4" w:rsidRDefault="001D397E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5A62072" w14:textId="77777777" w:rsidR="006730E4" w:rsidRDefault="001D397E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此表由人工智能学院留存。</w:t>
      </w:r>
    </w:p>
    <w:p w14:paraId="41377B19" w14:textId="4BA69C46" w:rsidR="006730E4" w:rsidRDefault="001D397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申请学生需扫码加入</w:t>
      </w: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</w:rPr>
        <w:t>AI</w:t>
      </w:r>
      <w:r>
        <w:rPr>
          <w:rFonts w:hint="eastAsia"/>
          <w:b/>
          <w:sz w:val="24"/>
        </w:rPr>
        <w:t>微专业报名”</w:t>
      </w:r>
      <w:r>
        <w:rPr>
          <w:rFonts w:hint="eastAsia"/>
          <w:b/>
          <w:sz w:val="24"/>
        </w:rPr>
        <w:t>QQ</w:t>
      </w:r>
      <w:r>
        <w:rPr>
          <w:rFonts w:hint="eastAsia"/>
          <w:b/>
          <w:sz w:val="24"/>
        </w:rPr>
        <w:t>群</w:t>
      </w:r>
      <w:r>
        <w:rPr>
          <w:rFonts w:hint="eastAsia"/>
          <w:sz w:val="24"/>
        </w:rPr>
        <w:t>，进群修改备注格式：</w:t>
      </w:r>
      <w:r>
        <w:rPr>
          <w:rFonts w:hint="eastAsia"/>
          <w:b/>
          <w:sz w:val="24"/>
        </w:rPr>
        <w:t>“姓名</w:t>
      </w:r>
      <w:r>
        <w:rPr>
          <w:rFonts w:hint="eastAsia"/>
          <w:b/>
          <w:sz w:val="24"/>
        </w:rPr>
        <w:t>+</w:t>
      </w:r>
      <w:r>
        <w:rPr>
          <w:rFonts w:hint="eastAsia"/>
          <w:b/>
          <w:sz w:val="24"/>
        </w:rPr>
        <w:t>学号</w:t>
      </w:r>
      <w:r>
        <w:rPr>
          <w:rFonts w:hint="eastAsia"/>
          <w:b/>
          <w:sz w:val="24"/>
        </w:rPr>
        <w:t>+</w:t>
      </w:r>
      <w:r>
        <w:rPr>
          <w:rFonts w:hint="eastAsia"/>
          <w:b/>
          <w:sz w:val="24"/>
        </w:rPr>
        <w:t>班级”</w:t>
      </w:r>
      <w:r>
        <w:rPr>
          <w:rFonts w:hint="eastAsia"/>
          <w:sz w:val="24"/>
        </w:rPr>
        <w:t>。</w:t>
      </w:r>
    </w:p>
    <w:p w14:paraId="51C5F688" w14:textId="444B0802" w:rsidR="009D601B" w:rsidRDefault="009D601B" w:rsidP="009D601B">
      <w:pPr>
        <w:ind w:firstLineChars="200" w:firstLine="420"/>
        <w:jc w:val="center"/>
        <w:rPr>
          <w:rFonts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261139CA" wp14:editId="301C788F">
            <wp:extent cx="2758440" cy="2891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56" cy="290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01B" w:rsidSect="00673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7D5BEA"/>
    <w:rsid w:val="000126C1"/>
    <w:rsid w:val="00037ED8"/>
    <w:rsid w:val="00064D78"/>
    <w:rsid w:val="0007343F"/>
    <w:rsid w:val="000C7B3A"/>
    <w:rsid w:val="000F390F"/>
    <w:rsid w:val="000F57EB"/>
    <w:rsid w:val="001D397E"/>
    <w:rsid w:val="00200B9C"/>
    <w:rsid w:val="002F6F0E"/>
    <w:rsid w:val="00376321"/>
    <w:rsid w:val="00385200"/>
    <w:rsid w:val="003A27B8"/>
    <w:rsid w:val="003D1CFC"/>
    <w:rsid w:val="003F2ED6"/>
    <w:rsid w:val="004027DB"/>
    <w:rsid w:val="0043122D"/>
    <w:rsid w:val="004C6F39"/>
    <w:rsid w:val="004D532D"/>
    <w:rsid w:val="0050627E"/>
    <w:rsid w:val="00520F7D"/>
    <w:rsid w:val="005304C0"/>
    <w:rsid w:val="00555AFC"/>
    <w:rsid w:val="00571988"/>
    <w:rsid w:val="005752A1"/>
    <w:rsid w:val="005A01D2"/>
    <w:rsid w:val="005B43F6"/>
    <w:rsid w:val="005E24E1"/>
    <w:rsid w:val="00601DA1"/>
    <w:rsid w:val="0065758D"/>
    <w:rsid w:val="006730E4"/>
    <w:rsid w:val="006E62D4"/>
    <w:rsid w:val="006F2755"/>
    <w:rsid w:val="006F6E1B"/>
    <w:rsid w:val="00753275"/>
    <w:rsid w:val="007F3F22"/>
    <w:rsid w:val="0085779A"/>
    <w:rsid w:val="00872CCA"/>
    <w:rsid w:val="00894017"/>
    <w:rsid w:val="009343D3"/>
    <w:rsid w:val="009A5D14"/>
    <w:rsid w:val="009C2B3D"/>
    <w:rsid w:val="009D601B"/>
    <w:rsid w:val="009F7173"/>
    <w:rsid w:val="009F781C"/>
    <w:rsid w:val="00A03139"/>
    <w:rsid w:val="00A06C74"/>
    <w:rsid w:val="00A46820"/>
    <w:rsid w:val="00A535C6"/>
    <w:rsid w:val="00AA7BD7"/>
    <w:rsid w:val="00AC14DC"/>
    <w:rsid w:val="00AE36D0"/>
    <w:rsid w:val="00B32B4A"/>
    <w:rsid w:val="00B50D52"/>
    <w:rsid w:val="00B53876"/>
    <w:rsid w:val="00B72542"/>
    <w:rsid w:val="00B73778"/>
    <w:rsid w:val="00BB5622"/>
    <w:rsid w:val="00BC799D"/>
    <w:rsid w:val="00BD6532"/>
    <w:rsid w:val="00C07839"/>
    <w:rsid w:val="00C3343E"/>
    <w:rsid w:val="00C738E9"/>
    <w:rsid w:val="00C758F3"/>
    <w:rsid w:val="00C93189"/>
    <w:rsid w:val="00CA7266"/>
    <w:rsid w:val="00D0550B"/>
    <w:rsid w:val="00D201EE"/>
    <w:rsid w:val="00D7388C"/>
    <w:rsid w:val="00DC3E29"/>
    <w:rsid w:val="00E05CF4"/>
    <w:rsid w:val="00E53A35"/>
    <w:rsid w:val="00E630B2"/>
    <w:rsid w:val="00EB713A"/>
    <w:rsid w:val="00F10EF7"/>
    <w:rsid w:val="00F400AE"/>
    <w:rsid w:val="00FE5688"/>
    <w:rsid w:val="00FE5C90"/>
    <w:rsid w:val="06744A4C"/>
    <w:rsid w:val="0A9509CD"/>
    <w:rsid w:val="0FD0472C"/>
    <w:rsid w:val="127D5BEA"/>
    <w:rsid w:val="14D6119D"/>
    <w:rsid w:val="1A783C79"/>
    <w:rsid w:val="1AA816A1"/>
    <w:rsid w:val="261336C6"/>
    <w:rsid w:val="2A4113E9"/>
    <w:rsid w:val="43217E90"/>
    <w:rsid w:val="569E5E1D"/>
    <w:rsid w:val="58C25AC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9BEC0C"/>
  <w15:docId w15:val="{FC0B71D1-F517-44B0-866F-33A7E0CE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30E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30E4"/>
    <w:rPr>
      <w:sz w:val="18"/>
      <w:szCs w:val="18"/>
    </w:rPr>
  </w:style>
  <w:style w:type="paragraph" w:styleId="a5">
    <w:name w:val="footer"/>
    <w:basedOn w:val="a"/>
    <w:link w:val="a6"/>
    <w:qFormat/>
    <w:rsid w:val="0067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67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6730E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6730E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6730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lenovo0001</dc:creator>
  <cp:lastModifiedBy>转哲 赵</cp:lastModifiedBy>
  <cp:revision>56</cp:revision>
  <cp:lastPrinted>2020-08-25T14:31:00Z</cp:lastPrinted>
  <dcterms:created xsi:type="dcterms:W3CDTF">2020-08-12T07:27:00Z</dcterms:created>
  <dcterms:modified xsi:type="dcterms:W3CDTF">2021-11-01T01:56:00Z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