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A8" w:rsidRPr="002F00C8" w:rsidRDefault="00A558A8" w:rsidP="003B1D9F">
      <w:pPr>
        <w:widowControl/>
        <w:snapToGrid w:val="0"/>
        <w:spacing w:line="360" w:lineRule="auto"/>
        <w:rPr>
          <w:rFonts w:ascii="仿宋_GB2312" w:eastAsia="仿宋_GB2312" w:hAnsi="宋体"/>
          <w:b/>
          <w:bCs/>
          <w:kern w:val="0"/>
          <w:sz w:val="32"/>
          <w:szCs w:val="32"/>
        </w:rPr>
      </w:pPr>
      <w:r w:rsidRPr="00A063A9">
        <w:rPr>
          <w:rFonts w:ascii="黑体" w:eastAsia="黑体" w:cs="黑体" w:hint="eastAsia"/>
          <w:b/>
          <w:bCs/>
          <w:sz w:val="30"/>
          <w:szCs w:val="30"/>
        </w:rPr>
        <w:t>附件</w:t>
      </w:r>
      <w:r>
        <w:rPr>
          <w:rFonts w:ascii="黑体" w:eastAsia="黑体" w:cs="黑体"/>
          <w:b/>
          <w:bCs/>
          <w:sz w:val="30"/>
          <w:szCs w:val="30"/>
        </w:rPr>
        <w:t>6</w:t>
      </w:r>
      <w:r w:rsidRPr="00A063A9">
        <w:rPr>
          <w:rFonts w:ascii="黑体" w:eastAsia="黑体" w:cs="黑体" w:hint="eastAsia"/>
          <w:b/>
          <w:bCs/>
          <w:sz w:val="30"/>
          <w:szCs w:val="30"/>
        </w:rPr>
        <w:t>：</w:t>
      </w:r>
      <w:r>
        <w:rPr>
          <w:rFonts w:ascii="黑体" w:eastAsia="黑体" w:cs="黑体"/>
          <w:b/>
          <w:bCs/>
          <w:sz w:val="30"/>
          <w:szCs w:val="30"/>
        </w:rPr>
        <w:t xml:space="preserve">               </w:t>
      </w:r>
      <w:r w:rsidRPr="002F00C8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教学骨干评分参考</w:t>
      </w:r>
    </w:p>
    <w:tbl>
      <w:tblPr>
        <w:tblW w:w="9360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720"/>
        <w:gridCol w:w="7920"/>
        <w:gridCol w:w="720"/>
      </w:tblGrid>
      <w:tr w:rsidR="00A558A8" w:rsidRPr="002F00C8">
        <w:trPr>
          <w:trHeight w:val="771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评价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类别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项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目</w:t>
            </w:r>
          </w:p>
        </w:tc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权重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系数</w:t>
            </w:r>
          </w:p>
        </w:tc>
      </w:tr>
      <w:tr w:rsidR="00A558A8" w:rsidRPr="002F00C8">
        <w:trPr>
          <w:trHeight w:val="1386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公开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教学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、以教学委员会成员评分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分为基准，每增加（或减少）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分则加（减）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、教学基本功扎实的酌情加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25%</w:t>
            </w:r>
          </w:p>
        </w:tc>
      </w:tr>
      <w:tr w:rsidR="00A558A8" w:rsidRPr="002F00C8">
        <w:trPr>
          <w:trHeight w:val="1393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教学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效果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 w:hAnsi="宋体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、教学考核在学院排名小于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0.05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（即前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5%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）加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0.06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分，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0.11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0.15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分，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0.16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0.2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、教学督导员听课优秀、良好、一般分别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、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、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15%</w:t>
            </w:r>
          </w:p>
        </w:tc>
      </w:tr>
      <w:tr w:rsidR="00A558A8" w:rsidRPr="002F00C8">
        <w:trPr>
          <w:trHeight w:val="1250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教学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过程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 w:hAnsi="宋体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、备课笔记准备认真，加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 w:hAnsi="宋体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、授课计划编制合理认真，加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、试卷分析全面加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10%</w:t>
            </w:r>
          </w:p>
        </w:tc>
      </w:tr>
      <w:tr w:rsidR="00A558A8" w:rsidRPr="002F00C8">
        <w:trPr>
          <w:trHeight w:val="4502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教学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改革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与建设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、上一学年以来主持正在实施的（不包括到期未结题的）专业建设、实验室建设、教学团队建设、课程建设：省级、校级每项分别加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分，参与（省级前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名）每项加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、上一学年以来主持教研项目（不包括到期未结题的）：省级、校级分别加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分，参与（省级前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名）每项加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、上一学年以来教学成果奖：省级特、一、二、三等奖第一完成人分别加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分，第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2-3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完成人分别加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分；校级一、二等奖第一完成人分别加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上一学年以来指导学生参加学科与技能竞赛（指导多个学生参加同一竞赛的，以竞赛项目最高获奖等级计算，不予累计）：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A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类竞赛，特、一、二、三等奖第一指导教师分别加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分，第二指导教师分别加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B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类竞赛，特、一、二、三等奖第一指导教师分别加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622E6A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622E6A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、上一学年以来发表教研论文：第一作者，一类、二类、三类、四类分别加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 xml:space="preserve"> 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分；第二作者，一类、二类分别加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分。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、上一学年以来出版国家级、省级规划教材：主编分别加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8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分，参编分别加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分；主编、参编其他教材分别加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分。</w:t>
            </w:r>
          </w:p>
        </w:tc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40%</w:t>
            </w:r>
          </w:p>
        </w:tc>
      </w:tr>
      <w:tr w:rsidR="00A558A8" w:rsidRPr="002F00C8">
        <w:trPr>
          <w:trHeight w:val="1051"/>
        </w:trPr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总体</w:t>
            </w:r>
          </w:p>
          <w:p w:rsidR="00A558A8" w:rsidRPr="002F00C8" w:rsidRDefault="00A558A8" w:rsidP="00AA577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评价</w:t>
            </w:r>
          </w:p>
        </w:tc>
        <w:tc>
          <w:tcPr>
            <w:tcW w:w="7920" w:type="dxa"/>
            <w:vAlign w:val="center"/>
          </w:tcPr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基本分为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60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 w:hAnsi="宋体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、本校教龄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20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年及以上、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19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年、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～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年分别加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hAnsi="宋体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hAnsi="宋体" w:cs="仿宋_GB2312" w:hint="eastAsia"/>
                <w:sz w:val="18"/>
                <w:szCs w:val="18"/>
              </w:rPr>
              <w:t>分；</w:t>
            </w:r>
          </w:p>
          <w:p w:rsidR="00A558A8" w:rsidRPr="002F00C8" w:rsidRDefault="00A558A8" w:rsidP="00A558A8">
            <w:pPr>
              <w:ind w:left="31680" w:hangingChars="150" w:firstLine="31680"/>
              <w:rPr>
                <w:rFonts w:ascii="仿宋_GB2312" w:eastAsia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2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、最近一年年终考核结果优、良、合格分别加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分、</w:t>
            </w:r>
            <w:r w:rsidRPr="002F00C8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2F00C8">
              <w:rPr>
                <w:rFonts w:ascii="仿宋_GB2312" w:eastAsia="仿宋_GB2312" w:cs="仿宋_GB2312" w:hint="eastAsia"/>
                <w:sz w:val="18"/>
                <w:szCs w:val="18"/>
              </w:rPr>
              <w:t>分；</w:t>
            </w:r>
          </w:p>
        </w:tc>
        <w:tc>
          <w:tcPr>
            <w:tcW w:w="720" w:type="dxa"/>
            <w:vAlign w:val="center"/>
          </w:tcPr>
          <w:p w:rsidR="00A558A8" w:rsidRPr="002F00C8" w:rsidRDefault="00A558A8" w:rsidP="00AA577D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2F00C8">
              <w:rPr>
                <w:rFonts w:ascii="仿宋_GB2312" w:eastAsia="仿宋_GB2312" w:cs="仿宋_GB2312"/>
                <w:sz w:val="18"/>
                <w:szCs w:val="18"/>
              </w:rPr>
              <w:t>10%</w:t>
            </w:r>
          </w:p>
        </w:tc>
      </w:tr>
    </w:tbl>
    <w:p w:rsidR="00A558A8" w:rsidRPr="003E59E8" w:rsidRDefault="00A558A8" w:rsidP="001419A9"/>
    <w:sectPr w:rsidR="00A558A8" w:rsidRPr="003E59E8" w:rsidSect="00AF1AA1">
      <w:headerReference w:type="default" r:id="rId6"/>
      <w:pgSz w:w="11906" w:h="16838"/>
      <w:pgMar w:top="1418" w:right="1134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8A8" w:rsidRDefault="00A558A8">
      <w:r>
        <w:separator/>
      </w:r>
    </w:p>
  </w:endnote>
  <w:endnote w:type="continuationSeparator" w:id="0">
    <w:p w:rsidR="00A558A8" w:rsidRDefault="00A5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8A8" w:rsidRDefault="00A558A8">
      <w:r>
        <w:separator/>
      </w:r>
    </w:p>
  </w:footnote>
  <w:footnote w:type="continuationSeparator" w:id="0">
    <w:p w:rsidR="00A558A8" w:rsidRDefault="00A55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A8" w:rsidRPr="004F347A" w:rsidRDefault="00A558A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CC2"/>
    <w:rsid w:val="0000033A"/>
    <w:rsid w:val="00000D2F"/>
    <w:rsid w:val="00002B93"/>
    <w:rsid w:val="000060BA"/>
    <w:rsid w:val="00006697"/>
    <w:rsid w:val="000107A3"/>
    <w:rsid w:val="00010D77"/>
    <w:rsid w:val="00011311"/>
    <w:rsid w:val="00013542"/>
    <w:rsid w:val="00014E0E"/>
    <w:rsid w:val="000164EE"/>
    <w:rsid w:val="00021D5E"/>
    <w:rsid w:val="00024A62"/>
    <w:rsid w:val="000256A6"/>
    <w:rsid w:val="00025FD1"/>
    <w:rsid w:val="00026FFE"/>
    <w:rsid w:val="000310B7"/>
    <w:rsid w:val="00031F01"/>
    <w:rsid w:val="00035396"/>
    <w:rsid w:val="00036186"/>
    <w:rsid w:val="00037C2B"/>
    <w:rsid w:val="000407E7"/>
    <w:rsid w:val="00044125"/>
    <w:rsid w:val="000442BB"/>
    <w:rsid w:val="0004450F"/>
    <w:rsid w:val="00044E5C"/>
    <w:rsid w:val="00050289"/>
    <w:rsid w:val="00050B08"/>
    <w:rsid w:val="00051545"/>
    <w:rsid w:val="00051CC7"/>
    <w:rsid w:val="00052662"/>
    <w:rsid w:val="000529CC"/>
    <w:rsid w:val="00052A69"/>
    <w:rsid w:val="00060328"/>
    <w:rsid w:val="000611BE"/>
    <w:rsid w:val="00061F69"/>
    <w:rsid w:val="000637EB"/>
    <w:rsid w:val="00064325"/>
    <w:rsid w:val="000657E4"/>
    <w:rsid w:val="00067A28"/>
    <w:rsid w:val="00072769"/>
    <w:rsid w:val="00080409"/>
    <w:rsid w:val="000805FA"/>
    <w:rsid w:val="0008122B"/>
    <w:rsid w:val="00081484"/>
    <w:rsid w:val="000835AF"/>
    <w:rsid w:val="000840B8"/>
    <w:rsid w:val="00090642"/>
    <w:rsid w:val="00091CD8"/>
    <w:rsid w:val="00091F29"/>
    <w:rsid w:val="00092BB2"/>
    <w:rsid w:val="00096032"/>
    <w:rsid w:val="000A1B66"/>
    <w:rsid w:val="000A1DF7"/>
    <w:rsid w:val="000A3005"/>
    <w:rsid w:val="000A3900"/>
    <w:rsid w:val="000A481C"/>
    <w:rsid w:val="000A6D09"/>
    <w:rsid w:val="000B05D1"/>
    <w:rsid w:val="000B2EE3"/>
    <w:rsid w:val="000B356E"/>
    <w:rsid w:val="000B507D"/>
    <w:rsid w:val="000B685A"/>
    <w:rsid w:val="000B7007"/>
    <w:rsid w:val="000C03E5"/>
    <w:rsid w:val="000C094F"/>
    <w:rsid w:val="000C0DA1"/>
    <w:rsid w:val="000C5D1A"/>
    <w:rsid w:val="000C62C3"/>
    <w:rsid w:val="000C70A1"/>
    <w:rsid w:val="000C7C82"/>
    <w:rsid w:val="000D0AE1"/>
    <w:rsid w:val="000D3F48"/>
    <w:rsid w:val="000D40B4"/>
    <w:rsid w:val="000D767F"/>
    <w:rsid w:val="000E01E1"/>
    <w:rsid w:val="000E02F1"/>
    <w:rsid w:val="000E0AFE"/>
    <w:rsid w:val="000E770D"/>
    <w:rsid w:val="000F04F4"/>
    <w:rsid w:val="000F12AB"/>
    <w:rsid w:val="000F2BB2"/>
    <w:rsid w:val="000F5018"/>
    <w:rsid w:val="00107DFB"/>
    <w:rsid w:val="00110D5B"/>
    <w:rsid w:val="00111509"/>
    <w:rsid w:val="001119B7"/>
    <w:rsid w:val="00111C16"/>
    <w:rsid w:val="001144F6"/>
    <w:rsid w:val="00120839"/>
    <w:rsid w:val="001251A3"/>
    <w:rsid w:val="001324AD"/>
    <w:rsid w:val="00133E2B"/>
    <w:rsid w:val="00133FDE"/>
    <w:rsid w:val="00135903"/>
    <w:rsid w:val="00140092"/>
    <w:rsid w:val="0014060B"/>
    <w:rsid w:val="001419A9"/>
    <w:rsid w:val="00141E46"/>
    <w:rsid w:val="00142B9C"/>
    <w:rsid w:val="001448DF"/>
    <w:rsid w:val="00145688"/>
    <w:rsid w:val="00146A90"/>
    <w:rsid w:val="00147AF5"/>
    <w:rsid w:val="00150A7B"/>
    <w:rsid w:val="00151480"/>
    <w:rsid w:val="001522E7"/>
    <w:rsid w:val="00153536"/>
    <w:rsid w:val="00154B7F"/>
    <w:rsid w:val="00155AAB"/>
    <w:rsid w:val="00157025"/>
    <w:rsid w:val="00157098"/>
    <w:rsid w:val="0015756E"/>
    <w:rsid w:val="001616C7"/>
    <w:rsid w:val="001617B0"/>
    <w:rsid w:val="00162932"/>
    <w:rsid w:val="001639BA"/>
    <w:rsid w:val="00172728"/>
    <w:rsid w:val="00177A97"/>
    <w:rsid w:val="00181314"/>
    <w:rsid w:val="0018276E"/>
    <w:rsid w:val="00184232"/>
    <w:rsid w:val="001848D6"/>
    <w:rsid w:val="001851CE"/>
    <w:rsid w:val="001863C2"/>
    <w:rsid w:val="001876A9"/>
    <w:rsid w:val="0019083B"/>
    <w:rsid w:val="00191E96"/>
    <w:rsid w:val="001921C6"/>
    <w:rsid w:val="00192493"/>
    <w:rsid w:val="00195734"/>
    <w:rsid w:val="0019619F"/>
    <w:rsid w:val="00196908"/>
    <w:rsid w:val="00196ED5"/>
    <w:rsid w:val="001A1B78"/>
    <w:rsid w:val="001A42B2"/>
    <w:rsid w:val="001A4780"/>
    <w:rsid w:val="001B3F70"/>
    <w:rsid w:val="001B4107"/>
    <w:rsid w:val="001B5466"/>
    <w:rsid w:val="001B7280"/>
    <w:rsid w:val="001C1DAB"/>
    <w:rsid w:val="001C59AA"/>
    <w:rsid w:val="001C6B46"/>
    <w:rsid w:val="001C78E8"/>
    <w:rsid w:val="001C79F7"/>
    <w:rsid w:val="001D186B"/>
    <w:rsid w:val="001D1C0B"/>
    <w:rsid w:val="001D1D13"/>
    <w:rsid w:val="001D35AC"/>
    <w:rsid w:val="001D4991"/>
    <w:rsid w:val="001D638E"/>
    <w:rsid w:val="001D665E"/>
    <w:rsid w:val="001E0441"/>
    <w:rsid w:val="001E3621"/>
    <w:rsid w:val="001E52BE"/>
    <w:rsid w:val="001E7ABD"/>
    <w:rsid w:val="001F52F5"/>
    <w:rsid w:val="00201770"/>
    <w:rsid w:val="0020376D"/>
    <w:rsid w:val="00203FB1"/>
    <w:rsid w:val="00204F72"/>
    <w:rsid w:val="00206282"/>
    <w:rsid w:val="00207248"/>
    <w:rsid w:val="00210163"/>
    <w:rsid w:val="002104E2"/>
    <w:rsid w:val="002122B9"/>
    <w:rsid w:val="00214217"/>
    <w:rsid w:val="00215619"/>
    <w:rsid w:val="00215F50"/>
    <w:rsid w:val="002166B0"/>
    <w:rsid w:val="0021725D"/>
    <w:rsid w:val="002172C6"/>
    <w:rsid w:val="0021763B"/>
    <w:rsid w:val="0022013E"/>
    <w:rsid w:val="0022193C"/>
    <w:rsid w:val="00222230"/>
    <w:rsid w:val="00222962"/>
    <w:rsid w:val="00225744"/>
    <w:rsid w:val="002258E5"/>
    <w:rsid w:val="00226036"/>
    <w:rsid w:val="002263E3"/>
    <w:rsid w:val="0023012B"/>
    <w:rsid w:val="00230C52"/>
    <w:rsid w:val="002322E5"/>
    <w:rsid w:val="00233664"/>
    <w:rsid w:val="002350D7"/>
    <w:rsid w:val="002351C9"/>
    <w:rsid w:val="0023594F"/>
    <w:rsid w:val="00235BE3"/>
    <w:rsid w:val="00242D63"/>
    <w:rsid w:val="00242FBB"/>
    <w:rsid w:val="00245145"/>
    <w:rsid w:val="00245779"/>
    <w:rsid w:val="00246A74"/>
    <w:rsid w:val="00250443"/>
    <w:rsid w:val="00252263"/>
    <w:rsid w:val="00252392"/>
    <w:rsid w:val="00252A8B"/>
    <w:rsid w:val="0025471B"/>
    <w:rsid w:val="002556C2"/>
    <w:rsid w:val="00256095"/>
    <w:rsid w:val="00256886"/>
    <w:rsid w:val="00256A2B"/>
    <w:rsid w:val="0026073A"/>
    <w:rsid w:val="0026078B"/>
    <w:rsid w:val="002607C1"/>
    <w:rsid w:val="0026145C"/>
    <w:rsid w:val="00262B36"/>
    <w:rsid w:val="00263403"/>
    <w:rsid w:val="00264179"/>
    <w:rsid w:val="00267458"/>
    <w:rsid w:val="002675BD"/>
    <w:rsid w:val="00267BCE"/>
    <w:rsid w:val="00272607"/>
    <w:rsid w:val="00274787"/>
    <w:rsid w:val="00276731"/>
    <w:rsid w:val="00276961"/>
    <w:rsid w:val="00283A83"/>
    <w:rsid w:val="00283BFF"/>
    <w:rsid w:val="0028658E"/>
    <w:rsid w:val="00287434"/>
    <w:rsid w:val="002874E0"/>
    <w:rsid w:val="0028774A"/>
    <w:rsid w:val="002913B0"/>
    <w:rsid w:val="0029160F"/>
    <w:rsid w:val="002934A4"/>
    <w:rsid w:val="002967DE"/>
    <w:rsid w:val="0029763D"/>
    <w:rsid w:val="002A14AA"/>
    <w:rsid w:val="002A38B2"/>
    <w:rsid w:val="002A5545"/>
    <w:rsid w:val="002A55D4"/>
    <w:rsid w:val="002A71EB"/>
    <w:rsid w:val="002B1702"/>
    <w:rsid w:val="002B4841"/>
    <w:rsid w:val="002B719D"/>
    <w:rsid w:val="002C0DA1"/>
    <w:rsid w:val="002C184B"/>
    <w:rsid w:val="002C597D"/>
    <w:rsid w:val="002C74DF"/>
    <w:rsid w:val="002C7B25"/>
    <w:rsid w:val="002D0650"/>
    <w:rsid w:val="002D39E3"/>
    <w:rsid w:val="002E381C"/>
    <w:rsid w:val="002E4863"/>
    <w:rsid w:val="002E4936"/>
    <w:rsid w:val="002E6886"/>
    <w:rsid w:val="002E68EC"/>
    <w:rsid w:val="002F00C8"/>
    <w:rsid w:val="002F0809"/>
    <w:rsid w:val="002F22D2"/>
    <w:rsid w:val="002F27C2"/>
    <w:rsid w:val="002F2F82"/>
    <w:rsid w:val="002F32A8"/>
    <w:rsid w:val="002F453B"/>
    <w:rsid w:val="002F4CC0"/>
    <w:rsid w:val="002F67EB"/>
    <w:rsid w:val="00302053"/>
    <w:rsid w:val="00302F16"/>
    <w:rsid w:val="00302F72"/>
    <w:rsid w:val="0030509F"/>
    <w:rsid w:val="00305160"/>
    <w:rsid w:val="00306795"/>
    <w:rsid w:val="003068E2"/>
    <w:rsid w:val="00306AAA"/>
    <w:rsid w:val="00307DDB"/>
    <w:rsid w:val="00311F0E"/>
    <w:rsid w:val="0031253F"/>
    <w:rsid w:val="003149A6"/>
    <w:rsid w:val="003157BF"/>
    <w:rsid w:val="00316007"/>
    <w:rsid w:val="0031799E"/>
    <w:rsid w:val="00321396"/>
    <w:rsid w:val="00322A09"/>
    <w:rsid w:val="00324884"/>
    <w:rsid w:val="00326540"/>
    <w:rsid w:val="003313EF"/>
    <w:rsid w:val="003360B1"/>
    <w:rsid w:val="00336DA7"/>
    <w:rsid w:val="00337A21"/>
    <w:rsid w:val="003415FD"/>
    <w:rsid w:val="00341B37"/>
    <w:rsid w:val="0034210E"/>
    <w:rsid w:val="0034279B"/>
    <w:rsid w:val="003441BC"/>
    <w:rsid w:val="00345B2A"/>
    <w:rsid w:val="00346137"/>
    <w:rsid w:val="003475AB"/>
    <w:rsid w:val="003510BA"/>
    <w:rsid w:val="00351314"/>
    <w:rsid w:val="003533F3"/>
    <w:rsid w:val="003578C6"/>
    <w:rsid w:val="00360E44"/>
    <w:rsid w:val="00360ECC"/>
    <w:rsid w:val="00361AD6"/>
    <w:rsid w:val="00362589"/>
    <w:rsid w:val="00370577"/>
    <w:rsid w:val="00370D6C"/>
    <w:rsid w:val="003718B4"/>
    <w:rsid w:val="00371DCA"/>
    <w:rsid w:val="00372914"/>
    <w:rsid w:val="00373E3E"/>
    <w:rsid w:val="00374CEB"/>
    <w:rsid w:val="003752FB"/>
    <w:rsid w:val="00376704"/>
    <w:rsid w:val="0037780C"/>
    <w:rsid w:val="00386D9A"/>
    <w:rsid w:val="003913BF"/>
    <w:rsid w:val="00392F5A"/>
    <w:rsid w:val="00396CC7"/>
    <w:rsid w:val="003A1699"/>
    <w:rsid w:val="003A2394"/>
    <w:rsid w:val="003A4614"/>
    <w:rsid w:val="003A497F"/>
    <w:rsid w:val="003A4A3F"/>
    <w:rsid w:val="003A4ACC"/>
    <w:rsid w:val="003B1D9F"/>
    <w:rsid w:val="003B579E"/>
    <w:rsid w:val="003C0FBA"/>
    <w:rsid w:val="003C1641"/>
    <w:rsid w:val="003C3604"/>
    <w:rsid w:val="003C48FE"/>
    <w:rsid w:val="003D1771"/>
    <w:rsid w:val="003D3307"/>
    <w:rsid w:val="003D5C81"/>
    <w:rsid w:val="003D65A4"/>
    <w:rsid w:val="003E0975"/>
    <w:rsid w:val="003E1CEE"/>
    <w:rsid w:val="003E33A6"/>
    <w:rsid w:val="003E4D09"/>
    <w:rsid w:val="003E56F5"/>
    <w:rsid w:val="003E59E8"/>
    <w:rsid w:val="003E632C"/>
    <w:rsid w:val="003E6935"/>
    <w:rsid w:val="003E6AED"/>
    <w:rsid w:val="003F104A"/>
    <w:rsid w:val="003F323C"/>
    <w:rsid w:val="003F77A3"/>
    <w:rsid w:val="003F77AA"/>
    <w:rsid w:val="00401302"/>
    <w:rsid w:val="004023D2"/>
    <w:rsid w:val="00402566"/>
    <w:rsid w:val="00402E8D"/>
    <w:rsid w:val="00403247"/>
    <w:rsid w:val="00403F37"/>
    <w:rsid w:val="00410F1C"/>
    <w:rsid w:val="00411D6D"/>
    <w:rsid w:val="00416346"/>
    <w:rsid w:val="00420870"/>
    <w:rsid w:val="00421D50"/>
    <w:rsid w:val="00423FDD"/>
    <w:rsid w:val="00423FE5"/>
    <w:rsid w:val="00425410"/>
    <w:rsid w:val="004256AA"/>
    <w:rsid w:val="00433928"/>
    <w:rsid w:val="00434DCD"/>
    <w:rsid w:val="00435A6D"/>
    <w:rsid w:val="00437D34"/>
    <w:rsid w:val="00440147"/>
    <w:rsid w:val="0044038E"/>
    <w:rsid w:val="00440465"/>
    <w:rsid w:val="0044079A"/>
    <w:rsid w:val="00441F3C"/>
    <w:rsid w:val="00442155"/>
    <w:rsid w:val="00443E21"/>
    <w:rsid w:val="0044445E"/>
    <w:rsid w:val="004515EE"/>
    <w:rsid w:val="00453661"/>
    <w:rsid w:val="00460219"/>
    <w:rsid w:val="00460AB5"/>
    <w:rsid w:val="00460C5A"/>
    <w:rsid w:val="004618F4"/>
    <w:rsid w:val="004637CE"/>
    <w:rsid w:val="00463F48"/>
    <w:rsid w:val="0046417E"/>
    <w:rsid w:val="00465A1E"/>
    <w:rsid w:val="0046648F"/>
    <w:rsid w:val="00466C70"/>
    <w:rsid w:val="004715A8"/>
    <w:rsid w:val="004719D9"/>
    <w:rsid w:val="0047438E"/>
    <w:rsid w:val="004743FF"/>
    <w:rsid w:val="00475D65"/>
    <w:rsid w:val="00476FA4"/>
    <w:rsid w:val="00481254"/>
    <w:rsid w:val="00482982"/>
    <w:rsid w:val="004850A6"/>
    <w:rsid w:val="0048684B"/>
    <w:rsid w:val="00486F1C"/>
    <w:rsid w:val="00490AD0"/>
    <w:rsid w:val="004A0434"/>
    <w:rsid w:val="004A15F8"/>
    <w:rsid w:val="004A7916"/>
    <w:rsid w:val="004A7AA9"/>
    <w:rsid w:val="004B0792"/>
    <w:rsid w:val="004B25DE"/>
    <w:rsid w:val="004B2E49"/>
    <w:rsid w:val="004B3B79"/>
    <w:rsid w:val="004B41E1"/>
    <w:rsid w:val="004B424F"/>
    <w:rsid w:val="004B4E59"/>
    <w:rsid w:val="004B5A19"/>
    <w:rsid w:val="004B7E4A"/>
    <w:rsid w:val="004C27CE"/>
    <w:rsid w:val="004C3D98"/>
    <w:rsid w:val="004C3ECE"/>
    <w:rsid w:val="004C474F"/>
    <w:rsid w:val="004C5B74"/>
    <w:rsid w:val="004C6585"/>
    <w:rsid w:val="004C6B1C"/>
    <w:rsid w:val="004D03BD"/>
    <w:rsid w:val="004D523D"/>
    <w:rsid w:val="004D5ED0"/>
    <w:rsid w:val="004D65E7"/>
    <w:rsid w:val="004E0B5A"/>
    <w:rsid w:val="004E2ACA"/>
    <w:rsid w:val="004E592D"/>
    <w:rsid w:val="004E6FD7"/>
    <w:rsid w:val="004F2525"/>
    <w:rsid w:val="004F347A"/>
    <w:rsid w:val="004F49B8"/>
    <w:rsid w:val="004F6500"/>
    <w:rsid w:val="005053DD"/>
    <w:rsid w:val="00505CD9"/>
    <w:rsid w:val="00514715"/>
    <w:rsid w:val="00515982"/>
    <w:rsid w:val="0051602B"/>
    <w:rsid w:val="00516E02"/>
    <w:rsid w:val="00520378"/>
    <w:rsid w:val="005225CE"/>
    <w:rsid w:val="00522D62"/>
    <w:rsid w:val="00524633"/>
    <w:rsid w:val="00524BC8"/>
    <w:rsid w:val="00524F46"/>
    <w:rsid w:val="00526C3D"/>
    <w:rsid w:val="005354B7"/>
    <w:rsid w:val="00535AFD"/>
    <w:rsid w:val="00537770"/>
    <w:rsid w:val="005406B0"/>
    <w:rsid w:val="00542129"/>
    <w:rsid w:val="00555355"/>
    <w:rsid w:val="00555AC0"/>
    <w:rsid w:val="0055667C"/>
    <w:rsid w:val="00556ABB"/>
    <w:rsid w:val="00557634"/>
    <w:rsid w:val="00560139"/>
    <w:rsid w:val="0056020F"/>
    <w:rsid w:val="0056075F"/>
    <w:rsid w:val="00561CC2"/>
    <w:rsid w:val="005664D5"/>
    <w:rsid w:val="00567065"/>
    <w:rsid w:val="00567402"/>
    <w:rsid w:val="00571F82"/>
    <w:rsid w:val="00575CE4"/>
    <w:rsid w:val="00575F2B"/>
    <w:rsid w:val="00580405"/>
    <w:rsid w:val="00583BA7"/>
    <w:rsid w:val="00591672"/>
    <w:rsid w:val="00595171"/>
    <w:rsid w:val="00595DAC"/>
    <w:rsid w:val="00596E0B"/>
    <w:rsid w:val="0059745C"/>
    <w:rsid w:val="005A05E9"/>
    <w:rsid w:val="005A28EC"/>
    <w:rsid w:val="005A526B"/>
    <w:rsid w:val="005B095D"/>
    <w:rsid w:val="005B21B3"/>
    <w:rsid w:val="005B252A"/>
    <w:rsid w:val="005B326A"/>
    <w:rsid w:val="005B5C7A"/>
    <w:rsid w:val="005B729B"/>
    <w:rsid w:val="005C6975"/>
    <w:rsid w:val="005C7D85"/>
    <w:rsid w:val="005D193D"/>
    <w:rsid w:val="005D38E6"/>
    <w:rsid w:val="005E1119"/>
    <w:rsid w:val="005E26EF"/>
    <w:rsid w:val="005E34D1"/>
    <w:rsid w:val="005E381B"/>
    <w:rsid w:val="005E40B8"/>
    <w:rsid w:val="005E68C5"/>
    <w:rsid w:val="005E6B71"/>
    <w:rsid w:val="005F1270"/>
    <w:rsid w:val="005F2493"/>
    <w:rsid w:val="005F3A96"/>
    <w:rsid w:val="005F455F"/>
    <w:rsid w:val="005F5206"/>
    <w:rsid w:val="005F63E4"/>
    <w:rsid w:val="005F6A83"/>
    <w:rsid w:val="005F779F"/>
    <w:rsid w:val="005F7AFB"/>
    <w:rsid w:val="0060389A"/>
    <w:rsid w:val="00604792"/>
    <w:rsid w:val="00604838"/>
    <w:rsid w:val="006055F5"/>
    <w:rsid w:val="00612185"/>
    <w:rsid w:val="00621E2C"/>
    <w:rsid w:val="00622A9E"/>
    <w:rsid w:val="00622E6A"/>
    <w:rsid w:val="006240FC"/>
    <w:rsid w:val="0062455C"/>
    <w:rsid w:val="006250C1"/>
    <w:rsid w:val="00625112"/>
    <w:rsid w:val="00625451"/>
    <w:rsid w:val="00625B39"/>
    <w:rsid w:val="00625F8D"/>
    <w:rsid w:val="006306A6"/>
    <w:rsid w:val="00632166"/>
    <w:rsid w:val="0063305B"/>
    <w:rsid w:val="0063381A"/>
    <w:rsid w:val="006361F7"/>
    <w:rsid w:val="0064021F"/>
    <w:rsid w:val="00641E9B"/>
    <w:rsid w:val="00643B78"/>
    <w:rsid w:val="00646C85"/>
    <w:rsid w:val="006501ED"/>
    <w:rsid w:val="00653015"/>
    <w:rsid w:val="00662039"/>
    <w:rsid w:val="00664C4F"/>
    <w:rsid w:val="00665F0F"/>
    <w:rsid w:val="00667F39"/>
    <w:rsid w:val="00670550"/>
    <w:rsid w:val="00672AB7"/>
    <w:rsid w:val="00673227"/>
    <w:rsid w:val="006753F3"/>
    <w:rsid w:val="00676129"/>
    <w:rsid w:val="00676998"/>
    <w:rsid w:val="006779E2"/>
    <w:rsid w:val="00683F2A"/>
    <w:rsid w:val="00685A79"/>
    <w:rsid w:val="00687FEC"/>
    <w:rsid w:val="00693035"/>
    <w:rsid w:val="0069530B"/>
    <w:rsid w:val="006955A0"/>
    <w:rsid w:val="00696497"/>
    <w:rsid w:val="0069722E"/>
    <w:rsid w:val="00697E58"/>
    <w:rsid w:val="006A0431"/>
    <w:rsid w:val="006A094C"/>
    <w:rsid w:val="006A222A"/>
    <w:rsid w:val="006A2F21"/>
    <w:rsid w:val="006A503A"/>
    <w:rsid w:val="006A5232"/>
    <w:rsid w:val="006A641A"/>
    <w:rsid w:val="006A685E"/>
    <w:rsid w:val="006A6FE4"/>
    <w:rsid w:val="006A70CD"/>
    <w:rsid w:val="006A71CF"/>
    <w:rsid w:val="006B1B55"/>
    <w:rsid w:val="006B7724"/>
    <w:rsid w:val="006B77F0"/>
    <w:rsid w:val="006C0A8C"/>
    <w:rsid w:val="006C2778"/>
    <w:rsid w:val="006C42AC"/>
    <w:rsid w:val="006C6648"/>
    <w:rsid w:val="006C7226"/>
    <w:rsid w:val="006D014D"/>
    <w:rsid w:val="006D0300"/>
    <w:rsid w:val="006D3637"/>
    <w:rsid w:val="006D45A1"/>
    <w:rsid w:val="006D4A9D"/>
    <w:rsid w:val="006E0FA6"/>
    <w:rsid w:val="006E32C3"/>
    <w:rsid w:val="006E4607"/>
    <w:rsid w:val="006F3607"/>
    <w:rsid w:val="006F58FA"/>
    <w:rsid w:val="006F7710"/>
    <w:rsid w:val="00701CB9"/>
    <w:rsid w:val="00702188"/>
    <w:rsid w:val="00704122"/>
    <w:rsid w:val="00704B81"/>
    <w:rsid w:val="00705925"/>
    <w:rsid w:val="00706AF9"/>
    <w:rsid w:val="00710A8F"/>
    <w:rsid w:val="00711244"/>
    <w:rsid w:val="00711A62"/>
    <w:rsid w:val="0071218D"/>
    <w:rsid w:val="007126F4"/>
    <w:rsid w:val="007157CF"/>
    <w:rsid w:val="00715C05"/>
    <w:rsid w:val="007168DF"/>
    <w:rsid w:val="007176B6"/>
    <w:rsid w:val="00720156"/>
    <w:rsid w:val="007215AA"/>
    <w:rsid w:val="007237E0"/>
    <w:rsid w:val="00727736"/>
    <w:rsid w:val="007331BA"/>
    <w:rsid w:val="007355A3"/>
    <w:rsid w:val="007418D2"/>
    <w:rsid w:val="007420E0"/>
    <w:rsid w:val="007440E1"/>
    <w:rsid w:val="007450CB"/>
    <w:rsid w:val="0074636B"/>
    <w:rsid w:val="00746A60"/>
    <w:rsid w:val="00746B7A"/>
    <w:rsid w:val="00747B0B"/>
    <w:rsid w:val="0075096D"/>
    <w:rsid w:val="00750B5E"/>
    <w:rsid w:val="00751354"/>
    <w:rsid w:val="00751C0D"/>
    <w:rsid w:val="00752D46"/>
    <w:rsid w:val="00753B1C"/>
    <w:rsid w:val="007555C4"/>
    <w:rsid w:val="00757974"/>
    <w:rsid w:val="00760BFB"/>
    <w:rsid w:val="0076237B"/>
    <w:rsid w:val="00762B62"/>
    <w:rsid w:val="00763887"/>
    <w:rsid w:val="00766A8C"/>
    <w:rsid w:val="007700E0"/>
    <w:rsid w:val="00773AC1"/>
    <w:rsid w:val="0077593A"/>
    <w:rsid w:val="00775C01"/>
    <w:rsid w:val="007767C5"/>
    <w:rsid w:val="007774E1"/>
    <w:rsid w:val="00781B64"/>
    <w:rsid w:val="00786263"/>
    <w:rsid w:val="00786A20"/>
    <w:rsid w:val="007875E9"/>
    <w:rsid w:val="00791223"/>
    <w:rsid w:val="007920CC"/>
    <w:rsid w:val="007953E3"/>
    <w:rsid w:val="00796F3B"/>
    <w:rsid w:val="007A0F0A"/>
    <w:rsid w:val="007A2BB2"/>
    <w:rsid w:val="007A4806"/>
    <w:rsid w:val="007B0516"/>
    <w:rsid w:val="007B1B04"/>
    <w:rsid w:val="007B6855"/>
    <w:rsid w:val="007B6DC8"/>
    <w:rsid w:val="007C0062"/>
    <w:rsid w:val="007C15E5"/>
    <w:rsid w:val="007C163C"/>
    <w:rsid w:val="007C179D"/>
    <w:rsid w:val="007C1885"/>
    <w:rsid w:val="007C2A65"/>
    <w:rsid w:val="007C3D1D"/>
    <w:rsid w:val="007C4884"/>
    <w:rsid w:val="007C756A"/>
    <w:rsid w:val="007C7D39"/>
    <w:rsid w:val="007D079C"/>
    <w:rsid w:val="007D1115"/>
    <w:rsid w:val="007D11EC"/>
    <w:rsid w:val="007D38ED"/>
    <w:rsid w:val="007D7EF8"/>
    <w:rsid w:val="007E1A68"/>
    <w:rsid w:val="007F18A5"/>
    <w:rsid w:val="007F3E7B"/>
    <w:rsid w:val="007F5365"/>
    <w:rsid w:val="007F631D"/>
    <w:rsid w:val="007F645E"/>
    <w:rsid w:val="007F7338"/>
    <w:rsid w:val="00801558"/>
    <w:rsid w:val="008018F8"/>
    <w:rsid w:val="00805C06"/>
    <w:rsid w:val="00805DF7"/>
    <w:rsid w:val="00806309"/>
    <w:rsid w:val="0080635C"/>
    <w:rsid w:val="00807F8B"/>
    <w:rsid w:val="00810F64"/>
    <w:rsid w:val="00811573"/>
    <w:rsid w:val="00815BF6"/>
    <w:rsid w:val="008173D0"/>
    <w:rsid w:val="0082290B"/>
    <w:rsid w:val="00822E24"/>
    <w:rsid w:val="00825FD1"/>
    <w:rsid w:val="00826348"/>
    <w:rsid w:val="008275AA"/>
    <w:rsid w:val="00830F0F"/>
    <w:rsid w:val="00834426"/>
    <w:rsid w:val="008408F2"/>
    <w:rsid w:val="00841364"/>
    <w:rsid w:val="008414C4"/>
    <w:rsid w:val="008422FD"/>
    <w:rsid w:val="00846C78"/>
    <w:rsid w:val="00847FE8"/>
    <w:rsid w:val="00850515"/>
    <w:rsid w:val="00850D32"/>
    <w:rsid w:val="00853D5B"/>
    <w:rsid w:val="00853E96"/>
    <w:rsid w:val="0085664E"/>
    <w:rsid w:val="00856C69"/>
    <w:rsid w:val="00856E3B"/>
    <w:rsid w:val="00860118"/>
    <w:rsid w:val="00860CB1"/>
    <w:rsid w:val="00861222"/>
    <w:rsid w:val="0086151B"/>
    <w:rsid w:val="008627F1"/>
    <w:rsid w:val="008647C6"/>
    <w:rsid w:val="00866ECC"/>
    <w:rsid w:val="00875B4B"/>
    <w:rsid w:val="00877D76"/>
    <w:rsid w:val="00880207"/>
    <w:rsid w:val="0088174B"/>
    <w:rsid w:val="008836D4"/>
    <w:rsid w:val="00883E68"/>
    <w:rsid w:val="00885AEB"/>
    <w:rsid w:val="0088750E"/>
    <w:rsid w:val="00891B94"/>
    <w:rsid w:val="00891D69"/>
    <w:rsid w:val="00892EB2"/>
    <w:rsid w:val="008958FF"/>
    <w:rsid w:val="00896CB3"/>
    <w:rsid w:val="008A1ABA"/>
    <w:rsid w:val="008A28C2"/>
    <w:rsid w:val="008A48A0"/>
    <w:rsid w:val="008A527D"/>
    <w:rsid w:val="008A5511"/>
    <w:rsid w:val="008B3750"/>
    <w:rsid w:val="008B3A44"/>
    <w:rsid w:val="008B55B1"/>
    <w:rsid w:val="008B5BE3"/>
    <w:rsid w:val="008B7A16"/>
    <w:rsid w:val="008C0936"/>
    <w:rsid w:val="008C1133"/>
    <w:rsid w:val="008C2D0A"/>
    <w:rsid w:val="008C6F22"/>
    <w:rsid w:val="008C71FF"/>
    <w:rsid w:val="008D0967"/>
    <w:rsid w:val="008D29B2"/>
    <w:rsid w:val="008D4132"/>
    <w:rsid w:val="008D7DF5"/>
    <w:rsid w:val="008E04BF"/>
    <w:rsid w:val="008E3C4F"/>
    <w:rsid w:val="008E54CD"/>
    <w:rsid w:val="008E75CA"/>
    <w:rsid w:val="008F2035"/>
    <w:rsid w:val="008F2B5C"/>
    <w:rsid w:val="008F5E14"/>
    <w:rsid w:val="008F6996"/>
    <w:rsid w:val="008F7D4E"/>
    <w:rsid w:val="008F7E18"/>
    <w:rsid w:val="00900729"/>
    <w:rsid w:val="00902DF6"/>
    <w:rsid w:val="00903429"/>
    <w:rsid w:val="00907C63"/>
    <w:rsid w:val="00911A96"/>
    <w:rsid w:val="009153D3"/>
    <w:rsid w:val="0092342A"/>
    <w:rsid w:val="00924D8D"/>
    <w:rsid w:val="00925240"/>
    <w:rsid w:val="00930F3E"/>
    <w:rsid w:val="00932A93"/>
    <w:rsid w:val="009330DE"/>
    <w:rsid w:val="0094042F"/>
    <w:rsid w:val="00942D36"/>
    <w:rsid w:val="0094353D"/>
    <w:rsid w:val="00943F56"/>
    <w:rsid w:val="00944FF6"/>
    <w:rsid w:val="00946276"/>
    <w:rsid w:val="009464C0"/>
    <w:rsid w:val="00946F45"/>
    <w:rsid w:val="00947009"/>
    <w:rsid w:val="00947F65"/>
    <w:rsid w:val="00951F88"/>
    <w:rsid w:val="00961756"/>
    <w:rsid w:val="0096384E"/>
    <w:rsid w:val="00963A95"/>
    <w:rsid w:val="00964397"/>
    <w:rsid w:val="009701CA"/>
    <w:rsid w:val="00970E93"/>
    <w:rsid w:val="00971740"/>
    <w:rsid w:val="00972A01"/>
    <w:rsid w:val="00974EFB"/>
    <w:rsid w:val="00975F49"/>
    <w:rsid w:val="00981742"/>
    <w:rsid w:val="00983B06"/>
    <w:rsid w:val="0098656A"/>
    <w:rsid w:val="00987B7B"/>
    <w:rsid w:val="00990BB7"/>
    <w:rsid w:val="00991299"/>
    <w:rsid w:val="0099150F"/>
    <w:rsid w:val="00992874"/>
    <w:rsid w:val="009932C3"/>
    <w:rsid w:val="00995F0E"/>
    <w:rsid w:val="009A06E9"/>
    <w:rsid w:val="009A0BE0"/>
    <w:rsid w:val="009A0CF2"/>
    <w:rsid w:val="009A197D"/>
    <w:rsid w:val="009A54EA"/>
    <w:rsid w:val="009A5811"/>
    <w:rsid w:val="009B0612"/>
    <w:rsid w:val="009B2567"/>
    <w:rsid w:val="009B260E"/>
    <w:rsid w:val="009B60B6"/>
    <w:rsid w:val="009B7FE6"/>
    <w:rsid w:val="009C4F2F"/>
    <w:rsid w:val="009D1BD5"/>
    <w:rsid w:val="009D5349"/>
    <w:rsid w:val="009D6D26"/>
    <w:rsid w:val="009E1E99"/>
    <w:rsid w:val="009E3EF4"/>
    <w:rsid w:val="009E44F4"/>
    <w:rsid w:val="009E5E75"/>
    <w:rsid w:val="009E6905"/>
    <w:rsid w:val="009E6ECD"/>
    <w:rsid w:val="009F214E"/>
    <w:rsid w:val="009F2158"/>
    <w:rsid w:val="009F4FCD"/>
    <w:rsid w:val="009F6354"/>
    <w:rsid w:val="00A0079C"/>
    <w:rsid w:val="00A01EA8"/>
    <w:rsid w:val="00A0201B"/>
    <w:rsid w:val="00A02E95"/>
    <w:rsid w:val="00A03B25"/>
    <w:rsid w:val="00A03C64"/>
    <w:rsid w:val="00A04295"/>
    <w:rsid w:val="00A05373"/>
    <w:rsid w:val="00A06099"/>
    <w:rsid w:val="00A063A9"/>
    <w:rsid w:val="00A067D0"/>
    <w:rsid w:val="00A07883"/>
    <w:rsid w:val="00A079E1"/>
    <w:rsid w:val="00A109D2"/>
    <w:rsid w:val="00A11E98"/>
    <w:rsid w:val="00A14BEF"/>
    <w:rsid w:val="00A156F8"/>
    <w:rsid w:val="00A15ADE"/>
    <w:rsid w:val="00A16B69"/>
    <w:rsid w:val="00A212BB"/>
    <w:rsid w:val="00A21400"/>
    <w:rsid w:val="00A21ED6"/>
    <w:rsid w:val="00A2227F"/>
    <w:rsid w:val="00A2273F"/>
    <w:rsid w:val="00A2578E"/>
    <w:rsid w:val="00A26678"/>
    <w:rsid w:val="00A30E62"/>
    <w:rsid w:val="00A31B84"/>
    <w:rsid w:val="00A34290"/>
    <w:rsid w:val="00A35978"/>
    <w:rsid w:val="00A35B29"/>
    <w:rsid w:val="00A41054"/>
    <w:rsid w:val="00A414BD"/>
    <w:rsid w:val="00A428CF"/>
    <w:rsid w:val="00A42DD3"/>
    <w:rsid w:val="00A42DD4"/>
    <w:rsid w:val="00A42EB2"/>
    <w:rsid w:val="00A430A8"/>
    <w:rsid w:val="00A44063"/>
    <w:rsid w:val="00A443A9"/>
    <w:rsid w:val="00A447C7"/>
    <w:rsid w:val="00A46AE8"/>
    <w:rsid w:val="00A472F8"/>
    <w:rsid w:val="00A47E1C"/>
    <w:rsid w:val="00A53502"/>
    <w:rsid w:val="00A5465A"/>
    <w:rsid w:val="00A558A8"/>
    <w:rsid w:val="00A55ABA"/>
    <w:rsid w:val="00A560BA"/>
    <w:rsid w:val="00A567AD"/>
    <w:rsid w:val="00A61C66"/>
    <w:rsid w:val="00A621D5"/>
    <w:rsid w:val="00A625CF"/>
    <w:rsid w:val="00A6365D"/>
    <w:rsid w:val="00A7095B"/>
    <w:rsid w:val="00A722F0"/>
    <w:rsid w:val="00A74805"/>
    <w:rsid w:val="00A74ADC"/>
    <w:rsid w:val="00A77247"/>
    <w:rsid w:val="00A81C8E"/>
    <w:rsid w:val="00A82D78"/>
    <w:rsid w:val="00A82DB7"/>
    <w:rsid w:val="00A848CB"/>
    <w:rsid w:val="00A8588E"/>
    <w:rsid w:val="00A901E3"/>
    <w:rsid w:val="00A906F0"/>
    <w:rsid w:val="00A91B5A"/>
    <w:rsid w:val="00A942CE"/>
    <w:rsid w:val="00A9502F"/>
    <w:rsid w:val="00A9510F"/>
    <w:rsid w:val="00A95C5A"/>
    <w:rsid w:val="00A97179"/>
    <w:rsid w:val="00AA02C3"/>
    <w:rsid w:val="00AA416A"/>
    <w:rsid w:val="00AA4EC0"/>
    <w:rsid w:val="00AA577D"/>
    <w:rsid w:val="00AA61C1"/>
    <w:rsid w:val="00AB0AD5"/>
    <w:rsid w:val="00AB343F"/>
    <w:rsid w:val="00AB397C"/>
    <w:rsid w:val="00AB6BBE"/>
    <w:rsid w:val="00AB784E"/>
    <w:rsid w:val="00AB7E37"/>
    <w:rsid w:val="00AC054B"/>
    <w:rsid w:val="00AC1A06"/>
    <w:rsid w:val="00AC38C2"/>
    <w:rsid w:val="00AC76FD"/>
    <w:rsid w:val="00AC7C74"/>
    <w:rsid w:val="00AD18C9"/>
    <w:rsid w:val="00AD1C93"/>
    <w:rsid w:val="00AD2B54"/>
    <w:rsid w:val="00AD7A78"/>
    <w:rsid w:val="00AD7D1D"/>
    <w:rsid w:val="00AD7D81"/>
    <w:rsid w:val="00AE221C"/>
    <w:rsid w:val="00AE3B82"/>
    <w:rsid w:val="00AE4968"/>
    <w:rsid w:val="00AE7F83"/>
    <w:rsid w:val="00AF1AA1"/>
    <w:rsid w:val="00AF22D0"/>
    <w:rsid w:val="00AF24F1"/>
    <w:rsid w:val="00AF2DB7"/>
    <w:rsid w:val="00AF2F94"/>
    <w:rsid w:val="00AF3189"/>
    <w:rsid w:val="00AF4A21"/>
    <w:rsid w:val="00B10E50"/>
    <w:rsid w:val="00B14821"/>
    <w:rsid w:val="00B16956"/>
    <w:rsid w:val="00B228EE"/>
    <w:rsid w:val="00B23E73"/>
    <w:rsid w:val="00B25C17"/>
    <w:rsid w:val="00B30070"/>
    <w:rsid w:val="00B3181D"/>
    <w:rsid w:val="00B329A1"/>
    <w:rsid w:val="00B338CA"/>
    <w:rsid w:val="00B33ACB"/>
    <w:rsid w:val="00B359B8"/>
    <w:rsid w:val="00B42318"/>
    <w:rsid w:val="00B43E2A"/>
    <w:rsid w:val="00B46616"/>
    <w:rsid w:val="00B46962"/>
    <w:rsid w:val="00B5312B"/>
    <w:rsid w:val="00B55FEE"/>
    <w:rsid w:val="00B618FE"/>
    <w:rsid w:val="00B61C13"/>
    <w:rsid w:val="00B622B4"/>
    <w:rsid w:val="00B637A7"/>
    <w:rsid w:val="00B6387F"/>
    <w:rsid w:val="00B664A9"/>
    <w:rsid w:val="00B67D18"/>
    <w:rsid w:val="00B72FFD"/>
    <w:rsid w:val="00B73CCB"/>
    <w:rsid w:val="00B750B3"/>
    <w:rsid w:val="00B752FC"/>
    <w:rsid w:val="00B778BB"/>
    <w:rsid w:val="00B80285"/>
    <w:rsid w:val="00B80EF1"/>
    <w:rsid w:val="00B80F4F"/>
    <w:rsid w:val="00B8133D"/>
    <w:rsid w:val="00B820FC"/>
    <w:rsid w:val="00B82F78"/>
    <w:rsid w:val="00B92F50"/>
    <w:rsid w:val="00B932DE"/>
    <w:rsid w:val="00B937D2"/>
    <w:rsid w:val="00B93821"/>
    <w:rsid w:val="00B938FF"/>
    <w:rsid w:val="00B973C2"/>
    <w:rsid w:val="00BA1B63"/>
    <w:rsid w:val="00BA2E99"/>
    <w:rsid w:val="00BA4BD1"/>
    <w:rsid w:val="00BA74F1"/>
    <w:rsid w:val="00BB1098"/>
    <w:rsid w:val="00BB409C"/>
    <w:rsid w:val="00BB5DD0"/>
    <w:rsid w:val="00BB6C71"/>
    <w:rsid w:val="00BB7A24"/>
    <w:rsid w:val="00BC470D"/>
    <w:rsid w:val="00BC69AB"/>
    <w:rsid w:val="00BC6FA8"/>
    <w:rsid w:val="00BD02CC"/>
    <w:rsid w:val="00BD50FD"/>
    <w:rsid w:val="00BD5DEC"/>
    <w:rsid w:val="00BD6CDE"/>
    <w:rsid w:val="00BD7E30"/>
    <w:rsid w:val="00BE4CEA"/>
    <w:rsid w:val="00BE56A1"/>
    <w:rsid w:val="00BE6C87"/>
    <w:rsid w:val="00BE79E4"/>
    <w:rsid w:val="00BF1284"/>
    <w:rsid w:val="00BF3C2D"/>
    <w:rsid w:val="00BF3E9E"/>
    <w:rsid w:val="00BF7065"/>
    <w:rsid w:val="00BF751E"/>
    <w:rsid w:val="00C02FAD"/>
    <w:rsid w:val="00C04CB1"/>
    <w:rsid w:val="00C12E17"/>
    <w:rsid w:val="00C16560"/>
    <w:rsid w:val="00C22903"/>
    <w:rsid w:val="00C23692"/>
    <w:rsid w:val="00C254E0"/>
    <w:rsid w:val="00C263D4"/>
    <w:rsid w:val="00C31A77"/>
    <w:rsid w:val="00C3428B"/>
    <w:rsid w:val="00C354BC"/>
    <w:rsid w:val="00C36CDA"/>
    <w:rsid w:val="00C377DA"/>
    <w:rsid w:val="00C37EC4"/>
    <w:rsid w:val="00C40AD8"/>
    <w:rsid w:val="00C42419"/>
    <w:rsid w:val="00C44671"/>
    <w:rsid w:val="00C449D2"/>
    <w:rsid w:val="00C47C00"/>
    <w:rsid w:val="00C50C36"/>
    <w:rsid w:val="00C51DA0"/>
    <w:rsid w:val="00C52F8C"/>
    <w:rsid w:val="00C5494E"/>
    <w:rsid w:val="00C55E4A"/>
    <w:rsid w:val="00C56240"/>
    <w:rsid w:val="00C577D4"/>
    <w:rsid w:val="00C57F23"/>
    <w:rsid w:val="00C636D8"/>
    <w:rsid w:val="00C64E1B"/>
    <w:rsid w:val="00C666C4"/>
    <w:rsid w:val="00C67763"/>
    <w:rsid w:val="00C677CD"/>
    <w:rsid w:val="00C7158E"/>
    <w:rsid w:val="00C71CC0"/>
    <w:rsid w:val="00C72421"/>
    <w:rsid w:val="00C731D4"/>
    <w:rsid w:val="00C7437B"/>
    <w:rsid w:val="00C75F71"/>
    <w:rsid w:val="00C76122"/>
    <w:rsid w:val="00C76129"/>
    <w:rsid w:val="00C8058F"/>
    <w:rsid w:val="00C82A03"/>
    <w:rsid w:val="00C8604F"/>
    <w:rsid w:val="00C8653A"/>
    <w:rsid w:val="00C866BD"/>
    <w:rsid w:val="00C867DE"/>
    <w:rsid w:val="00C92C6D"/>
    <w:rsid w:val="00C93A46"/>
    <w:rsid w:val="00C93CF3"/>
    <w:rsid w:val="00C96BD9"/>
    <w:rsid w:val="00CA4AFB"/>
    <w:rsid w:val="00CA51BA"/>
    <w:rsid w:val="00CA5EB5"/>
    <w:rsid w:val="00CB0BFB"/>
    <w:rsid w:val="00CB5CAF"/>
    <w:rsid w:val="00CB6B6A"/>
    <w:rsid w:val="00CC0291"/>
    <w:rsid w:val="00CC1F10"/>
    <w:rsid w:val="00CC2329"/>
    <w:rsid w:val="00CC2550"/>
    <w:rsid w:val="00CC2DEA"/>
    <w:rsid w:val="00CC3BE0"/>
    <w:rsid w:val="00CC5D12"/>
    <w:rsid w:val="00CD1C45"/>
    <w:rsid w:val="00CD2CE2"/>
    <w:rsid w:val="00CD2D5B"/>
    <w:rsid w:val="00CD3427"/>
    <w:rsid w:val="00CD54BB"/>
    <w:rsid w:val="00CD628C"/>
    <w:rsid w:val="00CE0E39"/>
    <w:rsid w:val="00CE193E"/>
    <w:rsid w:val="00CE36DD"/>
    <w:rsid w:val="00CE516A"/>
    <w:rsid w:val="00CE576E"/>
    <w:rsid w:val="00CE61E1"/>
    <w:rsid w:val="00CF0586"/>
    <w:rsid w:val="00CF0B9F"/>
    <w:rsid w:val="00CF1384"/>
    <w:rsid w:val="00CF20E3"/>
    <w:rsid w:val="00CF3A74"/>
    <w:rsid w:val="00CF4171"/>
    <w:rsid w:val="00CF720C"/>
    <w:rsid w:val="00CF72B8"/>
    <w:rsid w:val="00CF7A33"/>
    <w:rsid w:val="00CF7E62"/>
    <w:rsid w:val="00D0207D"/>
    <w:rsid w:val="00D035EF"/>
    <w:rsid w:val="00D0611B"/>
    <w:rsid w:val="00D079A6"/>
    <w:rsid w:val="00D11B10"/>
    <w:rsid w:val="00D127EF"/>
    <w:rsid w:val="00D1299C"/>
    <w:rsid w:val="00D129D2"/>
    <w:rsid w:val="00D14B0A"/>
    <w:rsid w:val="00D15B1F"/>
    <w:rsid w:val="00D1648B"/>
    <w:rsid w:val="00D172C0"/>
    <w:rsid w:val="00D24B6E"/>
    <w:rsid w:val="00D31C44"/>
    <w:rsid w:val="00D36732"/>
    <w:rsid w:val="00D36EC2"/>
    <w:rsid w:val="00D37F3F"/>
    <w:rsid w:val="00D43B7C"/>
    <w:rsid w:val="00D443DF"/>
    <w:rsid w:val="00D44500"/>
    <w:rsid w:val="00D44999"/>
    <w:rsid w:val="00D44B12"/>
    <w:rsid w:val="00D45175"/>
    <w:rsid w:val="00D45D01"/>
    <w:rsid w:val="00D46E9F"/>
    <w:rsid w:val="00D5000A"/>
    <w:rsid w:val="00D504C0"/>
    <w:rsid w:val="00D52BB2"/>
    <w:rsid w:val="00D536D7"/>
    <w:rsid w:val="00D570A2"/>
    <w:rsid w:val="00D60281"/>
    <w:rsid w:val="00D61266"/>
    <w:rsid w:val="00D61DFD"/>
    <w:rsid w:val="00D66B16"/>
    <w:rsid w:val="00D711B4"/>
    <w:rsid w:val="00D73369"/>
    <w:rsid w:val="00D75FE6"/>
    <w:rsid w:val="00D77658"/>
    <w:rsid w:val="00D77C72"/>
    <w:rsid w:val="00D8385B"/>
    <w:rsid w:val="00D860E2"/>
    <w:rsid w:val="00D86E9F"/>
    <w:rsid w:val="00D87051"/>
    <w:rsid w:val="00D90501"/>
    <w:rsid w:val="00D91086"/>
    <w:rsid w:val="00D91E80"/>
    <w:rsid w:val="00D93EFE"/>
    <w:rsid w:val="00D9478C"/>
    <w:rsid w:val="00D96941"/>
    <w:rsid w:val="00D97E77"/>
    <w:rsid w:val="00DA1B53"/>
    <w:rsid w:val="00DA24B5"/>
    <w:rsid w:val="00DA3CF2"/>
    <w:rsid w:val="00DA4FD6"/>
    <w:rsid w:val="00DA52CB"/>
    <w:rsid w:val="00DB0878"/>
    <w:rsid w:val="00DB0FE5"/>
    <w:rsid w:val="00DB1563"/>
    <w:rsid w:val="00DB5439"/>
    <w:rsid w:val="00DB59AB"/>
    <w:rsid w:val="00DB5A9B"/>
    <w:rsid w:val="00DC0B58"/>
    <w:rsid w:val="00DC1363"/>
    <w:rsid w:val="00DC1C16"/>
    <w:rsid w:val="00DC43D2"/>
    <w:rsid w:val="00DC4E90"/>
    <w:rsid w:val="00DC6B27"/>
    <w:rsid w:val="00DD210B"/>
    <w:rsid w:val="00DD466A"/>
    <w:rsid w:val="00DD543A"/>
    <w:rsid w:val="00DE180E"/>
    <w:rsid w:val="00DE1C2F"/>
    <w:rsid w:val="00DE224A"/>
    <w:rsid w:val="00DE38B9"/>
    <w:rsid w:val="00DE5573"/>
    <w:rsid w:val="00DE56F4"/>
    <w:rsid w:val="00DE6BAB"/>
    <w:rsid w:val="00DF004C"/>
    <w:rsid w:val="00DF23C6"/>
    <w:rsid w:val="00DF34C1"/>
    <w:rsid w:val="00DF64F8"/>
    <w:rsid w:val="00E018EC"/>
    <w:rsid w:val="00E01B2B"/>
    <w:rsid w:val="00E021D1"/>
    <w:rsid w:val="00E06773"/>
    <w:rsid w:val="00E07F3A"/>
    <w:rsid w:val="00E100C0"/>
    <w:rsid w:val="00E1233A"/>
    <w:rsid w:val="00E13677"/>
    <w:rsid w:val="00E169A2"/>
    <w:rsid w:val="00E22A21"/>
    <w:rsid w:val="00E232D7"/>
    <w:rsid w:val="00E261EC"/>
    <w:rsid w:val="00E2632B"/>
    <w:rsid w:val="00E313C4"/>
    <w:rsid w:val="00E31B15"/>
    <w:rsid w:val="00E31BA6"/>
    <w:rsid w:val="00E366D3"/>
    <w:rsid w:val="00E40790"/>
    <w:rsid w:val="00E41061"/>
    <w:rsid w:val="00E42031"/>
    <w:rsid w:val="00E4326F"/>
    <w:rsid w:val="00E44454"/>
    <w:rsid w:val="00E44ABA"/>
    <w:rsid w:val="00E4586A"/>
    <w:rsid w:val="00E46208"/>
    <w:rsid w:val="00E53085"/>
    <w:rsid w:val="00E5336A"/>
    <w:rsid w:val="00E54DE9"/>
    <w:rsid w:val="00E54ECD"/>
    <w:rsid w:val="00E5777B"/>
    <w:rsid w:val="00E5791A"/>
    <w:rsid w:val="00E61F46"/>
    <w:rsid w:val="00E6311C"/>
    <w:rsid w:val="00E63C4F"/>
    <w:rsid w:val="00E63F08"/>
    <w:rsid w:val="00E65722"/>
    <w:rsid w:val="00E67BEB"/>
    <w:rsid w:val="00E67F3D"/>
    <w:rsid w:val="00E714B5"/>
    <w:rsid w:val="00E71FB2"/>
    <w:rsid w:val="00E74015"/>
    <w:rsid w:val="00E76779"/>
    <w:rsid w:val="00E76978"/>
    <w:rsid w:val="00E77369"/>
    <w:rsid w:val="00E7783D"/>
    <w:rsid w:val="00E806EC"/>
    <w:rsid w:val="00E80A4D"/>
    <w:rsid w:val="00E80F60"/>
    <w:rsid w:val="00E84C7C"/>
    <w:rsid w:val="00E8517D"/>
    <w:rsid w:val="00E86F87"/>
    <w:rsid w:val="00E909A4"/>
    <w:rsid w:val="00E92440"/>
    <w:rsid w:val="00E9529C"/>
    <w:rsid w:val="00EA0A09"/>
    <w:rsid w:val="00EA33EF"/>
    <w:rsid w:val="00EA405C"/>
    <w:rsid w:val="00EA42ED"/>
    <w:rsid w:val="00EA7E5C"/>
    <w:rsid w:val="00EB4A11"/>
    <w:rsid w:val="00EB6376"/>
    <w:rsid w:val="00EB67CC"/>
    <w:rsid w:val="00EC1F81"/>
    <w:rsid w:val="00EC2015"/>
    <w:rsid w:val="00EC2FC5"/>
    <w:rsid w:val="00EC4B4B"/>
    <w:rsid w:val="00EC6EB4"/>
    <w:rsid w:val="00EC76B5"/>
    <w:rsid w:val="00ED133A"/>
    <w:rsid w:val="00ED2758"/>
    <w:rsid w:val="00ED3182"/>
    <w:rsid w:val="00ED36AB"/>
    <w:rsid w:val="00ED4060"/>
    <w:rsid w:val="00ED5F5B"/>
    <w:rsid w:val="00ED667D"/>
    <w:rsid w:val="00ED792B"/>
    <w:rsid w:val="00EE181A"/>
    <w:rsid w:val="00EE1A35"/>
    <w:rsid w:val="00EE1A58"/>
    <w:rsid w:val="00EE1EBA"/>
    <w:rsid w:val="00EE681A"/>
    <w:rsid w:val="00EF11C2"/>
    <w:rsid w:val="00EF2F88"/>
    <w:rsid w:val="00EF42D4"/>
    <w:rsid w:val="00EF55F2"/>
    <w:rsid w:val="00EF5D77"/>
    <w:rsid w:val="00EF64BE"/>
    <w:rsid w:val="00F02BB3"/>
    <w:rsid w:val="00F0328A"/>
    <w:rsid w:val="00F037AF"/>
    <w:rsid w:val="00F06DDF"/>
    <w:rsid w:val="00F07263"/>
    <w:rsid w:val="00F11320"/>
    <w:rsid w:val="00F11636"/>
    <w:rsid w:val="00F1343A"/>
    <w:rsid w:val="00F13F25"/>
    <w:rsid w:val="00F140DE"/>
    <w:rsid w:val="00F174D7"/>
    <w:rsid w:val="00F179E1"/>
    <w:rsid w:val="00F21493"/>
    <w:rsid w:val="00F222C0"/>
    <w:rsid w:val="00F2443A"/>
    <w:rsid w:val="00F25E20"/>
    <w:rsid w:val="00F30A45"/>
    <w:rsid w:val="00F30A65"/>
    <w:rsid w:val="00F32F5A"/>
    <w:rsid w:val="00F33E0D"/>
    <w:rsid w:val="00F374D1"/>
    <w:rsid w:val="00F41129"/>
    <w:rsid w:val="00F43F3F"/>
    <w:rsid w:val="00F44789"/>
    <w:rsid w:val="00F533D6"/>
    <w:rsid w:val="00F5349C"/>
    <w:rsid w:val="00F53FA7"/>
    <w:rsid w:val="00F54376"/>
    <w:rsid w:val="00F5475B"/>
    <w:rsid w:val="00F55327"/>
    <w:rsid w:val="00F55836"/>
    <w:rsid w:val="00F57E0A"/>
    <w:rsid w:val="00F61823"/>
    <w:rsid w:val="00F6334E"/>
    <w:rsid w:val="00F654B0"/>
    <w:rsid w:val="00F66F1D"/>
    <w:rsid w:val="00F67254"/>
    <w:rsid w:val="00F67803"/>
    <w:rsid w:val="00F70936"/>
    <w:rsid w:val="00F733C1"/>
    <w:rsid w:val="00F73CA9"/>
    <w:rsid w:val="00F76182"/>
    <w:rsid w:val="00F764F8"/>
    <w:rsid w:val="00F765CE"/>
    <w:rsid w:val="00F76982"/>
    <w:rsid w:val="00F81947"/>
    <w:rsid w:val="00F81988"/>
    <w:rsid w:val="00F8292A"/>
    <w:rsid w:val="00F83ED2"/>
    <w:rsid w:val="00F8478B"/>
    <w:rsid w:val="00F900CF"/>
    <w:rsid w:val="00F9086E"/>
    <w:rsid w:val="00F91CF8"/>
    <w:rsid w:val="00F92968"/>
    <w:rsid w:val="00F93AFA"/>
    <w:rsid w:val="00F95604"/>
    <w:rsid w:val="00F96F33"/>
    <w:rsid w:val="00FA07BE"/>
    <w:rsid w:val="00FA2B2D"/>
    <w:rsid w:val="00FA3744"/>
    <w:rsid w:val="00FB0DF5"/>
    <w:rsid w:val="00FB6783"/>
    <w:rsid w:val="00FC104C"/>
    <w:rsid w:val="00FC2456"/>
    <w:rsid w:val="00FC2E06"/>
    <w:rsid w:val="00FC2E5A"/>
    <w:rsid w:val="00FC3691"/>
    <w:rsid w:val="00FC429D"/>
    <w:rsid w:val="00FC5BD2"/>
    <w:rsid w:val="00FD28FF"/>
    <w:rsid w:val="00FD5A5A"/>
    <w:rsid w:val="00FE07C5"/>
    <w:rsid w:val="00FE0CFF"/>
    <w:rsid w:val="00FE1422"/>
    <w:rsid w:val="00FE2ED4"/>
    <w:rsid w:val="00FE3F9A"/>
    <w:rsid w:val="00FE4EFE"/>
    <w:rsid w:val="00FE55F7"/>
    <w:rsid w:val="00FE5F80"/>
    <w:rsid w:val="00FF0664"/>
    <w:rsid w:val="2443399D"/>
    <w:rsid w:val="66722490"/>
    <w:rsid w:val="754621D2"/>
    <w:rsid w:val="75A9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79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2230"/>
    <w:rPr>
      <w:b/>
      <w:bCs/>
      <w:kern w:val="44"/>
      <w:sz w:val="44"/>
      <w:szCs w:val="44"/>
    </w:rPr>
  </w:style>
  <w:style w:type="character" w:customStyle="1" w:styleId="FooterChar">
    <w:name w:val="Footer Char"/>
    <w:uiPriority w:val="99"/>
    <w:locked/>
    <w:rsid w:val="00A97179"/>
    <w:rPr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A97179"/>
    <w:rPr>
      <w:b/>
      <w:bCs/>
    </w:rPr>
  </w:style>
  <w:style w:type="character" w:styleId="PageNumber">
    <w:name w:val="page number"/>
    <w:basedOn w:val="DefaultParagraphFont"/>
    <w:uiPriority w:val="99"/>
    <w:rsid w:val="00A97179"/>
  </w:style>
  <w:style w:type="character" w:styleId="CommentReference">
    <w:name w:val="annotation reference"/>
    <w:basedOn w:val="DefaultParagraphFont"/>
    <w:uiPriority w:val="99"/>
    <w:semiHidden/>
    <w:rsid w:val="00A97179"/>
    <w:rPr>
      <w:sz w:val="21"/>
      <w:szCs w:val="21"/>
    </w:rPr>
  </w:style>
  <w:style w:type="character" w:customStyle="1" w:styleId="PlainTextChar">
    <w:name w:val="Plain Text Char"/>
    <w:uiPriority w:val="99"/>
    <w:locked/>
    <w:rsid w:val="00A97179"/>
    <w:rPr>
      <w:rFonts w:ascii="宋体" w:hAnsi="Courier New" w:cs="宋体"/>
      <w:kern w:val="2"/>
      <w:sz w:val="21"/>
      <w:szCs w:val="21"/>
    </w:rPr>
  </w:style>
  <w:style w:type="character" w:customStyle="1" w:styleId="HeaderChar">
    <w:name w:val="Header Char"/>
    <w:uiPriority w:val="99"/>
    <w:locked/>
    <w:rsid w:val="00A97179"/>
    <w:rPr>
      <w:kern w:val="2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A97179"/>
    <w:rPr>
      <w:rFonts w:ascii="宋体" w:hAnsi="Courier New" w:cs="宋体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22230"/>
    <w:rPr>
      <w:rFonts w:ascii="宋体" w:hAnsi="Courier New" w:cs="宋体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A9717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2230"/>
    <w:rPr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  <w:rsid w:val="00A9717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2230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7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2230"/>
    <w:rPr>
      <w:b/>
      <w:bCs/>
    </w:rPr>
  </w:style>
  <w:style w:type="paragraph" w:styleId="Header">
    <w:name w:val="header"/>
    <w:basedOn w:val="Normal"/>
    <w:link w:val="HeaderChar1"/>
    <w:uiPriority w:val="99"/>
    <w:rsid w:val="00A97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22230"/>
    <w:rPr>
      <w:sz w:val="18"/>
      <w:szCs w:val="18"/>
    </w:rPr>
  </w:style>
  <w:style w:type="paragraph" w:styleId="Footer">
    <w:name w:val="footer"/>
    <w:basedOn w:val="Normal"/>
    <w:link w:val="FooterChar1"/>
    <w:uiPriority w:val="99"/>
    <w:rsid w:val="00A97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2223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971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230"/>
    <w:rPr>
      <w:sz w:val="2"/>
      <w:szCs w:val="2"/>
    </w:rPr>
  </w:style>
  <w:style w:type="paragraph" w:styleId="BodyText2">
    <w:name w:val="Body Text 2"/>
    <w:basedOn w:val="Normal"/>
    <w:link w:val="BodyText2Char"/>
    <w:uiPriority w:val="99"/>
    <w:rsid w:val="00A97179"/>
    <w:pPr>
      <w:spacing w:line="240" w:lineRule="atLeas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2230"/>
    <w:rPr>
      <w:sz w:val="21"/>
      <w:szCs w:val="21"/>
    </w:rPr>
  </w:style>
  <w:style w:type="table" w:styleId="TableGrid">
    <w:name w:val="Table Grid"/>
    <w:basedOn w:val="TableNormal"/>
    <w:uiPriority w:val="99"/>
    <w:rsid w:val="00A9717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139</Words>
  <Characters>795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安徽工程大学绩效工资实施办法</dc:title>
  <dc:subject/>
  <dc:creator>微软用户</dc:creator>
  <cp:keywords/>
  <dc:description/>
  <cp:lastModifiedBy>微软用户</cp:lastModifiedBy>
  <cp:revision>9</cp:revision>
  <cp:lastPrinted>2015-12-31T00:20:00Z</cp:lastPrinted>
  <dcterms:created xsi:type="dcterms:W3CDTF">2016-04-27T09:16:00Z</dcterms:created>
  <dcterms:modified xsi:type="dcterms:W3CDTF">2017-11-09T02:54:00Z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